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D112" w14:textId="77777777" w:rsidR="006C6CF3" w:rsidRDefault="006C6CF3">
      <w:r>
        <w:separator/>
      </w:r>
    </w:p>
  </w:endnote>
  <w:endnote w:type="continuationSeparator" w:id="0">
    <w:p w14:paraId="24DE9644" w14:textId="77777777" w:rsidR="006C6CF3" w:rsidRDefault="006C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328" w14:textId="77777777" w:rsidR="00C523A1" w:rsidRDefault="00C523A1" w:rsidP="00C523A1">
    <w:pPr>
      <w:pStyle w:val="a6"/>
    </w:pPr>
    <w:r>
      <w:rPr>
        <w:rFonts w:hint="eastAsia"/>
      </w:rPr>
      <w:t xml:space="preserve">　</w:t>
    </w:r>
    <w:r>
      <w:t>－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CEEA" w14:textId="77777777" w:rsidR="00E06F42" w:rsidRDefault="00C523A1" w:rsidP="009B27C1">
    <w:pPr>
      <w:pStyle w:val="a6"/>
      <w:wordWrap w:val="0"/>
      <w:jc w:val="right"/>
    </w:pPr>
    <w:r>
      <w:t>－</w:t>
    </w:r>
    <w:r w:rsidR="00F324C2">
      <w:rPr>
        <w:b/>
        <w:bCs/>
      </w:rPr>
      <w:fldChar w:fldCharType="begin"/>
    </w:r>
    <w:r w:rsidR="00F324C2">
      <w:rPr>
        <w:b/>
        <w:bCs/>
      </w:rPr>
      <w:instrText>PAGE</w:instrText>
    </w:r>
    <w:r w:rsidR="00F324C2">
      <w:rPr>
        <w:b/>
        <w:bCs/>
      </w:rPr>
      <w:fldChar w:fldCharType="separate"/>
    </w:r>
    <w:r w:rsidR="00FC26F9">
      <w:rPr>
        <w:b/>
        <w:bCs/>
        <w:noProof/>
      </w:rPr>
      <w:t>1</w:t>
    </w:r>
    <w:r w:rsidR="00F324C2">
      <w:rPr>
        <w:b/>
        <w:bCs/>
      </w:rPr>
      <w:fldChar w:fldCharType="end"/>
    </w:r>
    <w:r>
      <w:t>－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C2FC0" w14:textId="77777777" w:rsidR="006C6CF3" w:rsidRDefault="006C6CF3">
      <w:r>
        <w:separator/>
      </w:r>
    </w:p>
  </w:footnote>
  <w:footnote w:type="continuationSeparator" w:id="0">
    <w:p w14:paraId="54185EF8" w14:textId="77777777" w:rsidR="006C6CF3" w:rsidRDefault="006C6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73"/>
    <w:rsid w:val="000121B8"/>
    <w:rsid w:val="00012BD0"/>
    <w:rsid w:val="00022DB2"/>
    <w:rsid w:val="0003109C"/>
    <w:rsid w:val="00033A39"/>
    <w:rsid w:val="000405A2"/>
    <w:rsid w:val="00041A4F"/>
    <w:rsid w:val="00044EE6"/>
    <w:rsid w:val="00045E9E"/>
    <w:rsid w:val="00050C3D"/>
    <w:rsid w:val="00050F08"/>
    <w:rsid w:val="000634CC"/>
    <w:rsid w:val="00064082"/>
    <w:rsid w:val="00064DBA"/>
    <w:rsid w:val="0008317B"/>
    <w:rsid w:val="000872C5"/>
    <w:rsid w:val="0009004B"/>
    <w:rsid w:val="000A0696"/>
    <w:rsid w:val="000A4402"/>
    <w:rsid w:val="000A564E"/>
    <w:rsid w:val="000B4D01"/>
    <w:rsid w:val="000D05EA"/>
    <w:rsid w:val="000D15BB"/>
    <w:rsid w:val="000D2DFB"/>
    <w:rsid w:val="000E34EE"/>
    <w:rsid w:val="000E3C72"/>
    <w:rsid w:val="000E71E9"/>
    <w:rsid w:val="000F0B88"/>
    <w:rsid w:val="00101BD7"/>
    <w:rsid w:val="0011140C"/>
    <w:rsid w:val="00114721"/>
    <w:rsid w:val="00115B43"/>
    <w:rsid w:val="00116060"/>
    <w:rsid w:val="001162E2"/>
    <w:rsid w:val="00124D17"/>
    <w:rsid w:val="00126604"/>
    <w:rsid w:val="00126D7C"/>
    <w:rsid w:val="00127692"/>
    <w:rsid w:val="0013770B"/>
    <w:rsid w:val="001432F3"/>
    <w:rsid w:val="00144B72"/>
    <w:rsid w:val="00153C12"/>
    <w:rsid w:val="0015645E"/>
    <w:rsid w:val="00160A27"/>
    <w:rsid w:val="00165A2E"/>
    <w:rsid w:val="0017151F"/>
    <w:rsid w:val="001869DF"/>
    <w:rsid w:val="00193CDC"/>
    <w:rsid w:val="001A1C06"/>
    <w:rsid w:val="001A46FC"/>
    <w:rsid w:val="001A4C5A"/>
    <w:rsid w:val="001B1A1B"/>
    <w:rsid w:val="001B31FF"/>
    <w:rsid w:val="001C3669"/>
    <w:rsid w:val="001C46A4"/>
    <w:rsid w:val="001D2528"/>
    <w:rsid w:val="001D2E36"/>
    <w:rsid w:val="001D4F37"/>
    <w:rsid w:val="001D66A0"/>
    <w:rsid w:val="001E2426"/>
    <w:rsid w:val="001E4AF2"/>
    <w:rsid w:val="001E6E8E"/>
    <w:rsid w:val="00202301"/>
    <w:rsid w:val="00227981"/>
    <w:rsid w:val="00231ABC"/>
    <w:rsid w:val="002420EE"/>
    <w:rsid w:val="00247C72"/>
    <w:rsid w:val="00260064"/>
    <w:rsid w:val="00261E7F"/>
    <w:rsid w:val="00265E27"/>
    <w:rsid w:val="00267BC5"/>
    <w:rsid w:val="00267FCD"/>
    <w:rsid w:val="002732E2"/>
    <w:rsid w:val="002768FF"/>
    <w:rsid w:val="0027701D"/>
    <w:rsid w:val="00277926"/>
    <w:rsid w:val="00282E9A"/>
    <w:rsid w:val="00297595"/>
    <w:rsid w:val="002A3D24"/>
    <w:rsid w:val="002B28A2"/>
    <w:rsid w:val="002C0C35"/>
    <w:rsid w:val="002C140F"/>
    <w:rsid w:val="002C39E4"/>
    <w:rsid w:val="002C5388"/>
    <w:rsid w:val="002D16A4"/>
    <w:rsid w:val="002D463B"/>
    <w:rsid w:val="002D5DA3"/>
    <w:rsid w:val="002E4886"/>
    <w:rsid w:val="002F2549"/>
    <w:rsid w:val="002F4095"/>
    <w:rsid w:val="002F6F48"/>
    <w:rsid w:val="003061BB"/>
    <w:rsid w:val="00317C20"/>
    <w:rsid w:val="0032158A"/>
    <w:rsid w:val="00325663"/>
    <w:rsid w:val="003352AD"/>
    <w:rsid w:val="0034183E"/>
    <w:rsid w:val="003531F8"/>
    <w:rsid w:val="00353483"/>
    <w:rsid w:val="00356A1B"/>
    <w:rsid w:val="00357CFC"/>
    <w:rsid w:val="00361371"/>
    <w:rsid w:val="00361A1D"/>
    <w:rsid w:val="00367204"/>
    <w:rsid w:val="00370C53"/>
    <w:rsid w:val="0037292C"/>
    <w:rsid w:val="00372ABF"/>
    <w:rsid w:val="00375179"/>
    <w:rsid w:val="00375CCB"/>
    <w:rsid w:val="00397C7A"/>
    <w:rsid w:val="003A0919"/>
    <w:rsid w:val="003A3749"/>
    <w:rsid w:val="003A65C6"/>
    <w:rsid w:val="003C0EB7"/>
    <w:rsid w:val="003C2A4A"/>
    <w:rsid w:val="003C3ED9"/>
    <w:rsid w:val="003C681A"/>
    <w:rsid w:val="00414761"/>
    <w:rsid w:val="00416136"/>
    <w:rsid w:val="0044059C"/>
    <w:rsid w:val="00442873"/>
    <w:rsid w:val="004465D3"/>
    <w:rsid w:val="00450329"/>
    <w:rsid w:val="004630D0"/>
    <w:rsid w:val="0046441A"/>
    <w:rsid w:val="00480694"/>
    <w:rsid w:val="00486F91"/>
    <w:rsid w:val="004A1F2F"/>
    <w:rsid w:val="004A4578"/>
    <w:rsid w:val="004B58C8"/>
    <w:rsid w:val="004B7D0B"/>
    <w:rsid w:val="004C65A8"/>
    <w:rsid w:val="004D6533"/>
    <w:rsid w:val="004E6A27"/>
    <w:rsid w:val="005135BC"/>
    <w:rsid w:val="005144A0"/>
    <w:rsid w:val="00516645"/>
    <w:rsid w:val="005344D1"/>
    <w:rsid w:val="00555117"/>
    <w:rsid w:val="00562CE3"/>
    <w:rsid w:val="005705A3"/>
    <w:rsid w:val="00575863"/>
    <w:rsid w:val="00587C9A"/>
    <w:rsid w:val="005904F9"/>
    <w:rsid w:val="0059552B"/>
    <w:rsid w:val="005A2C11"/>
    <w:rsid w:val="005D21C5"/>
    <w:rsid w:val="005D2D4C"/>
    <w:rsid w:val="005D511F"/>
    <w:rsid w:val="005F0264"/>
    <w:rsid w:val="005F4294"/>
    <w:rsid w:val="00606F29"/>
    <w:rsid w:val="006210AA"/>
    <w:rsid w:val="006211C7"/>
    <w:rsid w:val="006225D6"/>
    <w:rsid w:val="00627073"/>
    <w:rsid w:val="00634069"/>
    <w:rsid w:val="00644BC1"/>
    <w:rsid w:val="00653B32"/>
    <w:rsid w:val="0065728E"/>
    <w:rsid w:val="006756D9"/>
    <w:rsid w:val="00682C13"/>
    <w:rsid w:val="006A2AE8"/>
    <w:rsid w:val="006A71E6"/>
    <w:rsid w:val="006C2461"/>
    <w:rsid w:val="006C61E2"/>
    <w:rsid w:val="006C6CF3"/>
    <w:rsid w:val="006D2747"/>
    <w:rsid w:val="006D4FED"/>
    <w:rsid w:val="006E359A"/>
    <w:rsid w:val="006F2927"/>
    <w:rsid w:val="007060FC"/>
    <w:rsid w:val="00711693"/>
    <w:rsid w:val="00713A2F"/>
    <w:rsid w:val="00713A70"/>
    <w:rsid w:val="00733185"/>
    <w:rsid w:val="00740053"/>
    <w:rsid w:val="00744455"/>
    <w:rsid w:val="00751519"/>
    <w:rsid w:val="0075253A"/>
    <w:rsid w:val="007608CE"/>
    <w:rsid w:val="00760F08"/>
    <w:rsid w:val="0078475F"/>
    <w:rsid w:val="007B7268"/>
    <w:rsid w:val="007D6F25"/>
    <w:rsid w:val="007F09F0"/>
    <w:rsid w:val="007F0E94"/>
    <w:rsid w:val="00826271"/>
    <w:rsid w:val="008266E5"/>
    <w:rsid w:val="00833708"/>
    <w:rsid w:val="0083546F"/>
    <w:rsid w:val="00840D70"/>
    <w:rsid w:val="008536C1"/>
    <w:rsid w:val="00854503"/>
    <w:rsid w:val="00856177"/>
    <w:rsid w:val="00862929"/>
    <w:rsid w:val="0086788A"/>
    <w:rsid w:val="008846C9"/>
    <w:rsid w:val="008934E2"/>
    <w:rsid w:val="008A04E4"/>
    <w:rsid w:val="008A130B"/>
    <w:rsid w:val="008A2948"/>
    <w:rsid w:val="008B43E0"/>
    <w:rsid w:val="008D56CC"/>
    <w:rsid w:val="008D6C12"/>
    <w:rsid w:val="008E0B06"/>
    <w:rsid w:val="008E2862"/>
    <w:rsid w:val="008F422B"/>
    <w:rsid w:val="0090366B"/>
    <w:rsid w:val="00912F71"/>
    <w:rsid w:val="0092561A"/>
    <w:rsid w:val="00936B57"/>
    <w:rsid w:val="00940B22"/>
    <w:rsid w:val="009442EE"/>
    <w:rsid w:val="009716B8"/>
    <w:rsid w:val="009720E6"/>
    <w:rsid w:val="0097537B"/>
    <w:rsid w:val="00976E12"/>
    <w:rsid w:val="009843CD"/>
    <w:rsid w:val="009A0490"/>
    <w:rsid w:val="009A1637"/>
    <w:rsid w:val="009A46E9"/>
    <w:rsid w:val="009A48E6"/>
    <w:rsid w:val="009B27C1"/>
    <w:rsid w:val="009B7B2A"/>
    <w:rsid w:val="009C03E9"/>
    <w:rsid w:val="009D33DD"/>
    <w:rsid w:val="009D5CE3"/>
    <w:rsid w:val="009E3341"/>
    <w:rsid w:val="009F24AC"/>
    <w:rsid w:val="009F42DE"/>
    <w:rsid w:val="00A00B3D"/>
    <w:rsid w:val="00A00BC1"/>
    <w:rsid w:val="00A01AB4"/>
    <w:rsid w:val="00A165B1"/>
    <w:rsid w:val="00A24CF4"/>
    <w:rsid w:val="00A2781D"/>
    <w:rsid w:val="00A30EEA"/>
    <w:rsid w:val="00A42F3F"/>
    <w:rsid w:val="00A51FA4"/>
    <w:rsid w:val="00A61783"/>
    <w:rsid w:val="00A6213E"/>
    <w:rsid w:val="00A62996"/>
    <w:rsid w:val="00A75BCB"/>
    <w:rsid w:val="00A83166"/>
    <w:rsid w:val="00A83689"/>
    <w:rsid w:val="00A8639F"/>
    <w:rsid w:val="00A87F5F"/>
    <w:rsid w:val="00A903D2"/>
    <w:rsid w:val="00A93B58"/>
    <w:rsid w:val="00AA5850"/>
    <w:rsid w:val="00AA6CAC"/>
    <w:rsid w:val="00AB311F"/>
    <w:rsid w:val="00AB7264"/>
    <w:rsid w:val="00AC491D"/>
    <w:rsid w:val="00AC68B7"/>
    <w:rsid w:val="00AD0ED1"/>
    <w:rsid w:val="00AD223F"/>
    <w:rsid w:val="00AD2BDE"/>
    <w:rsid w:val="00AD44E5"/>
    <w:rsid w:val="00AE2499"/>
    <w:rsid w:val="00AF2C3D"/>
    <w:rsid w:val="00B110DA"/>
    <w:rsid w:val="00B15C75"/>
    <w:rsid w:val="00B16F2A"/>
    <w:rsid w:val="00B249A2"/>
    <w:rsid w:val="00B27CCA"/>
    <w:rsid w:val="00B4072C"/>
    <w:rsid w:val="00B4449F"/>
    <w:rsid w:val="00B44ADC"/>
    <w:rsid w:val="00B45DAB"/>
    <w:rsid w:val="00B45DB2"/>
    <w:rsid w:val="00B53788"/>
    <w:rsid w:val="00B60B57"/>
    <w:rsid w:val="00B63292"/>
    <w:rsid w:val="00B63809"/>
    <w:rsid w:val="00B84824"/>
    <w:rsid w:val="00B96C4B"/>
    <w:rsid w:val="00BA1F45"/>
    <w:rsid w:val="00BC6406"/>
    <w:rsid w:val="00BC6FB0"/>
    <w:rsid w:val="00BD4F08"/>
    <w:rsid w:val="00BD6687"/>
    <w:rsid w:val="00BD7DA9"/>
    <w:rsid w:val="00BE1D3A"/>
    <w:rsid w:val="00BE68F2"/>
    <w:rsid w:val="00BF6896"/>
    <w:rsid w:val="00C027B7"/>
    <w:rsid w:val="00C166C9"/>
    <w:rsid w:val="00C22E68"/>
    <w:rsid w:val="00C354D9"/>
    <w:rsid w:val="00C361E8"/>
    <w:rsid w:val="00C403A5"/>
    <w:rsid w:val="00C5039A"/>
    <w:rsid w:val="00C523A1"/>
    <w:rsid w:val="00C543BB"/>
    <w:rsid w:val="00C6383D"/>
    <w:rsid w:val="00C77663"/>
    <w:rsid w:val="00C85D0B"/>
    <w:rsid w:val="00C96259"/>
    <w:rsid w:val="00CC735B"/>
    <w:rsid w:val="00CE2F85"/>
    <w:rsid w:val="00CF3A68"/>
    <w:rsid w:val="00CF4EC5"/>
    <w:rsid w:val="00CF7815"/>
    <w:rsid w:val="00D001B3"/>
    <w:rsid w:val="00D028C0"/>
    <w:rsid w:val="00D03177"/>
    <w:rsid w:val="00D50726"/>
    <w:rsid w:val="00D64AD5"/>
    <w:rsid w:val="00D73AA0"/>
    <w:rsid w:val="00D758B0"/>
    <w:rsid w:val="00D77DD2"/>
    <w:rsid w:val="00D87D1C"/>
    <w:rsid w:val="00D939CA"/>
    <w:rsid w:val="00DA5119"/>
    <w:rsid w:val="00DC0C4C"/>
    <w:rsid w:val="00DD0B85"/>
    <w:rsid w:val="00DD145E"/>
    <w:rsid w:val="00DD1E73"/>
    <w:rsid w:val="00DD2931"/>
    <w:rsid w:val="00DD5D11"/>
    <w:rsid w:val="00DF0EF1"/>
    <w:rsid w:val="00DF69FB"/>
    <w:rsid w:val="00E0622A"/>
    <w:rsid w:val="00E1369E"/>
    <w:rsid w:val="00E15B64"/>
    <w:rsid w:val="00E20688"/>
    <w:rsid w:val="00E22A8C"/>
    <w:rsid w:val="00E3403E"/>
    <w:rsid w:val="00E359CF"/>
    <w:rsid w:val="00E415FA"/>
    <w:rsid w:val="00E44AFB"/>
    <w:rsid w:val="00E45BAE"/>
    <w:rsid w:val="00E47B2E"/>
    <w:rsid w:val="00E61156"/>
    <w:rsid w:val="00E629DB"/>
    <w:rsid w:val="00E6488D"/>
    <w:rsid w:val="00E66D13"/>
    <w:rsid w:val="00E67A5C"/>
    <w:rsid w:val="00E75D97"/>
    <w:rsid w:val="00E81A45"/>
    <w:rsid w:val="00E86E6E"/>
    <w:rsid w:val="00E928FC"/>
    <w:rsid w:val="00EA03C3"/>
    <w:rsid w:val="00EA6CCA"/>
    <w:rsid w:val="00EB64F7"/>
    <w:rsid w:val="00ED2441"/>
    <w:rsid w:val="00EE4684"/>
    <w:rsid w:val="00EE799F"/>
    <w:rsid w:val="00EF457A"/>
    <w:rsid w:val="00EF794A"/>
    <w:rsid w:val="00F04B70"/>
    <w:rsid w:val="00F04DAD"/>
    <w:rsid w:val="00F15569"/>
    <w:rsid w:val="00F324C2"/>
    <w:rsid w:val="00F33BA3"/>
    <w:rsid w:val="00F36ACC"/>
    <w:rsid w:val="00F40374"/>
    <w:rsid w:val="00F5266B"/>
    <w:rsid w:val="00F62699"/>
    <w:rsid w:val="00F649F8"/>
    <w:rsid w:val="00F64B82"/>
    <w:rsid w:val="00F668D1"/>
    <w:rsid w:val="00F67483"/>
    <w:rsid w:val="00F675B1"/>
    <w:rsid w:val="00F80DFE"/>
    <w:rsid w:val="00F84A46"/>
    <w:rsid w:val="00FA130C"/>
    <w:rsid w:val="00FA50DE"/>
    <w:rsid w:val="00FB4929"/>
    <w:rsid w:val="00FB4DCB"/>
    <w:rsid w:val="00FC26F9"/>
    <w:rsid w:val="00FC4A7C"/>
    <w:rsid w:val="00FC6B08"/>
    <w:rsid w:val="00FD226E"/>
    <w:rsid w:val="00FD2BF5"/>
    <w:rsid w:val="00FE3423"/>
    <w:rsid w:val="00FF00BD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6165D"/>
  <w15:docId w15:val="{BCA2A688-83DA-4DAB-8773-23EB622A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rsid w:val="00FB4929"/>
    <w:pPr>
      <w:widowControl w:val="0"/>
      <w:snapToGrid w:val="0"/>
      <w:spacing w:line="560" w:lineRule="exact"/>
      <w:jc w:val="both"/>
    </w:pPr>
  </w:style>
  <w:style w:type="paragraph" w:styleId="1">
    <w:name w:val="heading 1"/>
    <w:basedOn w:val="a0"/>
    <w:next w:val="a0"/>
    <w:link w:val="10"/>
    <w:uiPriority w:val="1"/>
    <w:qFormat/>
    <w:rsid w:val="00DF69FB"/>
    <w:pPr>
      <w:keepNext/>
      <w:numPr>
        <w:numId w:val="14"/>
      </w:numPr>
      <w:ind w:firstLineChars="0" w:firstLine="0"/>
      <w:jc w:val="left"/>
      <w:outlineLvl w:val="0"/>
    </w:pPr>
    <w:rPr>
      <w:rFonts w:ascii="黑体" w:eastAsia="黑体"/>
      <w:bCs/>
      <w:kern w:val="0"/>
      <w:szCs w:val="44"/>
    </w:rPr>
  </w:style>
  <w:style w:type="paragraph" w:styleId="2">
    <w:name w:val="heading 2"/>
    <w:basedOn w:val="a0"/>
    <w:next w:val="a0"/>
    <w:link w:val="20"/>
    <w:uiPriority w:val="2"/>
    <w:qFormat/>
    <w:rsid w:val="00DF69FB"/>
    <w:pPr>
      <w:numPr>
        <w:ilvl w:val="1"/>
        <w:numId w:val="14"/>
      </w:numPr>
      <w:ind w:firstLineChars="0" w:firstLine="0"/>
      <w:outlineLvl w:val="1"/>
    </w:pPr>
    <w:rPr>
      <w:rFonts w:ascii="楷体" w:eastAsia="楷体" w:hAnsi="Cambria"/>
      <w:b/>
      <w:bCs/>
      <w:kern w:val="0"/>
      <w:szCs w:val="32"/>
    </w:rPr>
  </w:style>
  <w:style w:type="paragraph" w:styleId="3">
    <w:name w:val="heading 3"/>
    <w:basedOn w:val="a0"/>
    <w:next w:val="a0"/>
    <w:link w:val="30"/>
    <w:uiPriority w:val="3"/>
    <w:qFormat/>
    <w:rsid w:val="00DF69FB"/>
    <w:pPr>
      <w:numPr>
        <w:ilvl w:val="2"/>
        <w:numId w:val="14"/>
      </w:numPr>
      <w:tabs>
        <w:tab w:val="left" w:pos="1050"/>
      </w:tabs>
      <w:ind w:firstLineChars="0" w:firstLine="0"/>
      <w:outlineLvl w:val="2"/>
    </w:pPr>
    <w:rPr>
      <w:b/>
      <w:bCs/>
      <w:kern w:val="0"/>
      <w:szCs w:val="32"/>
    </w:rPr>
  </w:style>
  <w:style w:type="paragraph" w:styleId="4">
    <w:name w:val="heading 4"/>
    <w:basedOn w:val="a0"/>
    <w:next w:val="a0"/>
    <w:link w:val="40"/>
    <w:uiPriority w:val="4"/>
    <w:qFormat/>
    <w:rsid w:val="00DF69FB"/>
    <w:pPr>
      <w:numPr>
        <w:ilvl w:val="3"/>
        <w:numId w:val="14"/>
      </w:numPr>
      <w:ind w:firstLineChars="0" w:firstLine="0"/>
      <w:outlineLvl w:val="3"/>
    </w:pPr>
    <w:rPr>
      <w:rFonts w:cstheme="majorBidi"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DF69FB"/>
    <w:rPr>
      <w:rFonts w:ascii="黑体" w:eastAsia="黑体" w:hAnsi="Times New Roman"/>
      <w:bCs/>
      <w:spacing w:val="-4"/>
      <w:kern w:val="0"/>
      <w:sz w:val="32"/>
      <w:szCs w:val="44"/>
    </w:rPr>
  </w:style>
  <w:style w:type="character" w:customStyle="1" w:styleId="20">
    <w:name w:val="标题 2 字符"/>
    <w:basedOn w:val="a1"/>
    <w:link w:val="2"/>
    <w:uiPriority w:val="2"/>
    <w:rsid w:val="00DF69FB"/>
    <w:rPr>
      <w:rFonts w:ascii="楷体" w:eastAsia="楷体" w:hAnsi="Cambria"/>
      <w:b/>
      <w:bCs/>
      <w:spacing w:val="-4"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3"/>
    <w:rsid w:val="00DF69FB"/>
    <w:rPr>
      <w:rFonts w:ascii="Times New Roman" w:eastAsia="仿宋_GB2312" w:hAnsi="Times New Roman"/>
      <w:b/>
      <w:bCs/>
      <w:spacing w:val="-4"/>
      <w:kern w:val="0"/>
      <w:sz w:val="32"/>
      <w:szCs w:val="32"/>
    </w:rPr>
  </w:style>
  <w:style w:type="paragraph" w:styleId="a4">
    <w:name w:val="Title"/>
    <w:basedOn w:val="a"/>
    <w:next w:val="a0"/>
    <w:link w:val="a5"/>
    <w:qFormat/>
    <w:rsid w:val="00A93B58"/>
    <w:pPr>
      <w:spacing w:before="560" w:after="560"/>
      <w:jc w:val="center"/>
    </w:pPr>
    <w:rPr>
      <w:rFonts w:ascii="方正小标宋简体" w:eastAsia="方正小标宋简体" w:hAnsi="Calibri Light"/>
      <w:bCs/>
      <w:sz w:val="44"/>
      <w:szCs w:val="32"/>
    </w:rPr>
  </w:style>
  <w:style w:type="character" w:customStyle="1" w:styleId="a5">
    <w:name w:val="标题 字符"/>
    <w:basedOn w:val="a1"/>
    <w:link w:val="a4"/>
    <w:qFormat/>
    <w:rsid w:val="00A93B58"/>
    <w:rPr>
      <w:rFonts w:ascii="方正小标宋简体" w:eastAsia="方正小标宋简体" w:hAnsi="Calibri Light"/>
      <w:bCs/>
      <w:sz w:val="44"/>
      <w:szCs w:val="32"/>
    </w:rPr>
  </w:style>
  <w:style w:type="paragraph" w:styleId="a6">
    <w:name w:val="footer"/>
    <w:basedOn w:val="a"/>
    <w:link w:val="a7"/>
    <w:uiPriority w:val="99"/>
    <w:rsid w:val="00C523A1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character" w:customStyle="1" w:styleId="a7">
    <w:name w:val="页脚 字符"/>
    <w:basedOn w:val="a1"/>
    <w:link w:val="a6"/>
    <w:uiPriority w:val="99"/>
    <w:rsid w:val="00C523A1"/>
    <w:rPr>
      <w:rFonts w:ascii="宋体" w:eastAsia="宋体" w:hAnsi="Times New Roman" w:cs="Times New Roman"/>
      <w:sz w:val="28"/>
      <w:szCs w:val="18"/>
    </w:rPr>
  </w:style>
  <w:style w:type="paragraph" w:styleId="a8">
    <w:name w:val="header"/>
    <w:basedOn w:val="a"/>
    <w:link w:val="a9"/>
    <w:uiPriority w:val="99"/>
    <w:unhideWhenUsed/>
    <w:rsid w:val="00C166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C166C9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144A0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5144A0"/>
    <w:rPr>
      <w:rFonts w:ascii="Calibri" w:eastAsia="宋体" w:hAnsi="Calibri" w:cs="Times New Roman"/>
      <w:sz w:val="18"/>
      <w:szCs w:val="18"/>
    </w:rPr>
  </w:style>
  <w:style w:type="character" w:customStyle="1" w:styleId="40">
    <w:name w:val="标题 4 字符"/>
    <w:basedOn w:val="a1"/>
    <w:link w:val="4"/>
    <w:uiPriority w:val="4"/>
    <w:rsid w:val="00DF69FB"/>
    <w:rPr>
      <w:rFonts w:ascii="Times New Roman" w:eastAsia="仿宋_GB2312" w:hAnsi="Times New Roman" w:cstheme="majorBidi"/>
      <w:bCs/>
      <w:spacing w:val="-4"/>
      <w:kern w:val="0"/>
      <w:sz w:val="32"/>
      <w:szCs w:val="28"/>
    </w:rPr>
  </w:style>
  <w:style w:type="paragraph" w:customStyle="1" w:styleId="a0">
    <w:name w:val="正文样式"/>
    <w:basedOn w:val="a"/>
    <w:link w:val="Char"/>
    <w:qFormat/>
    <w:rsid w:val="003C681A"/>
    <w:pPr>
      <w:ind w:firstLineChars="200" w:firstLine="200"/>
    </w:pPr>
    <w:rPr>
      <w:rFonts w:ascii="Times New Roman" w:eastAsia="仿宋" w:hAnsi="Times New Roman"/>
      <w:spacing w:val="-4"/>
      <w:sz w:val="32"/>
    </w:rPr>
  </w:style>
  <w:style w:type="character" w:customStyle="1" w:styleId="Char">
    <w:name w:val="正文样式 Char"/>
    <w:basedOn w:val="a1"/>
    <w:link w:val="a0"/>
    <w:rsid w:val="003C681A"/>
    <w:rPr>
      <w:rFonts w:ascii="Times New Roman" w:eastAsia="仿宋" w:hAnsi="Times New Roman"/>
      <w:spacing w:val="-4"/>
      <w:sz w:val="32"/>
    </w:rPr>
  </w:style>
  <w:style w:type="paragraph" w:customStyle="1" w:styleId="ac">
    <w:name w:val="重点句"/>
    <w:basedOn w:val="a0"/>
    <w:next w:val="a0"/>
    <w:link w:val="ad"/>
    <w:qFormat/>
    <w:rsid w:val="003C681A"/>
    <w:pPr>
      <w:ind w:firstLine="640"/>
    </w:pPr>
    <w:rPr>
      <w:rFonts w:eastAsia="楷体"/>
    </w:rPr>
  </w:style>
  <w:style w:type="character" w:styleId="ae">
    <w:name w:val="page number"/>
    <w:basedOn w:val="a1"/>
    <w:rsid w:val="003A0919"/>
  </w:style>
  <w:style w:type="character" w:customStyle="1" w:styleId="ad">
    <w:name w:val="重点句 字符"/>
    <w:basedOn w:val="Char"/>
    <w:link w:val="ac"/>
    <w:rsid w:val="003C681A"/>
    <w:rPr>
      <w:rFonts w:ascii="Times New Roman" w:eastAsia="楷体" w:hAnsi="Times New Roman"/>
      <w:spacing w:val="-4"/>
      <w:sz w:val="32"/>
    </w:rPr>
  </w:style>
  <w:style w:type="paragraph" w:customStyle="1" w:styleId="af">
    <w:name w:val="附件"/>
    <w:basedOn w:val="a"/>
    <w:next w:val="a4"/>
    <w:link w:val="af0"/>
    <w:uiPriority w:val="5"/>
    <w:qFormat/>
    <w:rsid w:val="009B7B2A"/>
    <w:pPr>
      <w:widowControl/>
      <w:jc w:val="left"/>
    </w:pPr>
    <w:rPr>
      <w:rFonts w:ascii="Times New Roman" w:eastAsia="黑体" w:hAnsi="Times New Roman"/>
      <w:sz w:val="32"/>
    </w:rPr>
  </w:style>
  <w:style w:type="paragraph" w:customStyle="1" w:styleId="af1">
    <w:name w:val="附件列表"/>
    <w:basedOn w:val="a0"/>
    <w:uiPriority w:val="4"/>
    <w:qFormat/>
    <w:rsid w:val="0037292C"/>
    <w:pPr>
      <w:tabs>
        <w:tab w:val="left" w:pos="1470"/>
        <w:tab w:val="left" w:pos="1680"/>
      </w:tabs>
      <w:adjustRightInd w:val="0"/>
      <w:ind w:leftChars="200" w:left="650" w:hangingChars="450" w:hanging="450"/>
    </w:pPr>
    <w:rPr>
      <w:szCs w:val="32"/>
    </w:rPr>
  </w:style>
  <w:style w:type="character" w:customStyle="1" w:styleId="af0">
    <w:name w:val="附件 字符"/>
    <w:basedOn w:val="a1"/>
    <w:link w:val="af"/>
    <w:uiPriority w:val="5"/>
    <w:rsid w:val="0037292C"/>
    <w:rPr>
      <w:rFonts w:ascii="Times New Roman" w:eastAsia="黑体" w:hAnsi="Times New Roman"/>
      <w:sz w:val="32"/>
    </w:rPr>
  </w:style>
  <w:style w:type="paragraph" w:styleId="TOC">
    <w:name w:val="TOC Heading"/>
    <w:basedOn w:val="1"/>
    <w:next w:val="a"/>
    <w:uiPriority w:val="39"/>
    <w:unhideWhenUsed/>
    <w:qFormat/>
    <w:rsid w:val="00A93B58"/>
    <w:pPr>
      <w:keepLines/>
      <w:widowControl/>
      <w:numPr>
        <w:numId w:val="0"/>
      </w:numPr>
      <w:snapToGrid/>
      <w:spacing w:before="240" w:line="259" w:lineRule="auto"/>
      <w:jc w:val="center"/>
      <w:outlineLvl w:val="9"/>
    </w:pPr>
    <w:rPr>
      <w:rFonts w:asciiTheme="majorHAnsi" w:hAnsiTheme="majorHAnsi" w:cstheme="majorBidi"/>
      <w:bCs w:val="0"/>
      <w:spacing w:val="0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A93B58"/>
    <w:pPr>
      <w:tabs>
        <w:tab w:val="right" w:leader="dot" w:pos="8834"/>
      </w:tabs>
      <w:spacing w:line="440" w:lineRule="exact"/>
    </w:pPr>
    <w:rPr>
      <w:rFonts w:ascii="Times New Roman" w:eastAsia="仿宋" w:hAnsi="Times New Roman"/>
      <w:sz w:val="28"/>
    </w:rPr>
  </w:style>
  <w:style w:type="paragraph" w:styleId="TOC2">
    <w:name w:val="toc 2"/>
    <w:basedOn w:val="a"/>
    <w:next w:val="a"/>
    <w:autoRedefine/>
    <w:uiPriority w:val="39"/>
    <w:unhideWhenUsed/>
    <w:rsid w:val="00A93B58"/>
    <w:pPr>
      <w:spacing w:line="440" w:lineRule="exact"/>
      <w:ind w:leftChars="200" w:left="200"/>
    </w:pPr>
    <w:rPr>
      <w:rFonts w:ascii="Times New Roman" w:eastAsia="仿宋" w:hAnsi="Times New Roman"/>
      <w:sz w:val="28"/>
    </w:rPr>
  </w:style>
  <w:style w:type="paragraph" w:styleId="TOC3">
    <w:name w:val="toc 3"/>
    <w:basedOn w:val="a"/>
    <w:next w:val="a"/>
    <w:autoRedefine/>
    <w:uiPriority w:val="39"/>
    <w:unhideWhenUsed/>
    <w:rsid w:val="00A93B58"/>
    <w:pPr>
      <w:spacing w:line="440" w:lineRule="exact"/>
      <w:ind w:leftChars="400" w:left="400"/>
    </w:pPr>
    <w:rPr>
      <w:rFonts w:ascii="Times New Roman" w:eastAsia="仿宋" w:hAnsi="Times New Roman"/>
      <w:sz w:val="28"/>
    </w:rPr>
  </w:style>
  <w:style w:type="character" w:styleId="af2">
    <w:name w:val="Hyperlink"/>
    <w:basedOn w:val="a1"/>
    <w:uiPriority w:val="99"/>
    <w:unhideWhenUsed/>
    <w:rsid w:val="00A93B58"/>
    <w:rPr>
      <w:color w:val="0000FF" w:themeColor="hyperlink"/>
      <w:u w:val="single"/>
    </w:rPr>
  </w:style>
  <w:style w:type="paragraph" w:styleId="af3">
    <w:name w:val="Normal (Web)"/>
    <w:basedOn w:val="a"/>
    <w:uiPriority w:val="99"/>
    <w:semiHidden/>
    <w:unhideWhenUsed/>
    <w:qFormat/>
    <w:rsid w:val="002C39E4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wing\OneDrive\Templates\&#27169;&#26495;_&#20844;&#25991;&#26222;&#36890;&#23383;&#21495;_&#25991;&#20214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55D9-2C0C-4D78-8418-BF189B96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模板_公文普通字号_文件.dotx</Template>
  <TotalTime>1866</TotalTime>
  <Pages>2</Pages>
  <Words>142</Words>
  <Characters>815</Characters>
  <Application>Microsoft Office Word</Application>
  <DocSecurity>0</DocSecurity>
  <Lines>6</Lines>
  <Paragraphs>1</Paragraphs>
  <ScaleCrop>false</ScaleCrop>
  <Company>family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袁磊</cp:lastModifiedBy>
  <cp:revision>174</cp:revision>
  <cp:lastPrinted>2023-03-21T01:20:00Z</cp:lastPrinted>
  <dcterms:created xsi:type="dcterms:W3CDTF">2023-03-17T07:26:00Z</dcterms:created>
  <dcterms:modified xsi:type="dcterms:W3CDTF">2023-03-24T06:05:00Z</dcterms:modified>
</cp:coreProperties>
</file>